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1" w:rsidRDefault="002A3468">
      <w:pPr>
        <w:pStyle w:val="Standard"/>
        <w:jc w:val="center"/>
        <w:rPr>
          <w:rFonts w:hint="eastAsia"/>
          <w:b/>
          <w:bCs/>
          <w:color w:val="C9211E"/>
          <w:sz w:val="40"/>
          <w:szCs w:val="40"/>
        </w:rPr>
      </w:pPr>
      <w:bookmarkStart w:id="0" w:name="_GoBack"/>
      <w:bookmarkEnd w:id="0"/>
      <w:r>
        <w:rPr>
          <w:b/>
          <w:bCs/>
          <w:color w:val="C9211E"/>
          <w:sz w:val="40"/>
          <w:szCs w:val="40"/>
        </w:rPr>
        <w:t>ΥΛΗ ΦΥΣΙΚΗΣ  Α΄ ΓΥΜΝΑΣΙΟΥ</w:t>
      </w:r>
    </w:p>
    <w:p w:rsidR="00781871" w:rsidRDefault="00781871">
      <w:pPr>
        <w:pStyle w:val="Standard"/>
        <w:jc w:val="center"/>
        <w:rPr>
          <w:rFonts w:hint="eastAsia"/>
          <w:b/>
          <w:bCs/>
          <w:color w:val="C9211E"/>
          <w:sz w:val="40"/>
          <w:szCs w:val="40"/>
        </w:rPr>
      </w:pPr>
    </w:p>
    <w:p w:rsidR="00781871" w:rsidRDefault="002A3468">
      <w:pPr>
        <w:pStyle w:val="Standard"/>
        <w:jc w:val="center"/>
        <w:rPr>
          <w:rFonts w:hint="eastAsia"/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Φύλλα εργασίας</w:t>
      </w:r>
    </w:p>
    <w:p w:rsidR="00781871" w:rsidRDefault="00781871">
      <w:pPr>
        <w:pStyle w:val="Standard"/>
        <w:rPr>
          <w:rFonts w:hint="eastAsia"/>
          <w:b/>
          <w:bCs/>
          <w:color w:val="000000"/>
          <w:sz w:val="32"/>
          <w:szCs w:val="32"/>
          <w:u w:val="single"/>
        </w:rPr>
      </w:pPr>
    </w:p>
    <w:p w:rsidR="00781871" w:rsidRDefault="002A3468">
      <w:pPr>
        <w:pStyle w:val="Standard"/>
        <w:numPr>
          <w:ilvl w:val="0"/>
          <w:numId w:val="1"/>
        </w:numPr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Φ.Ε.1   Μετρήσεις μήκους – Μέση τιμή</w:t>
      </w:r>
    </w:p>
    <w:p w:rsidR="00781871" w:rsidRDefault="002A3468">
      <w:pPr>
        <w:pStyle w:val="Standard"/>
        <w:numPr>
          <w:ilvl w:val="0"/>
          <w:numId w:val="1"/>
        </w:numPr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Φ.Ε.2   Μετρήσεις χρόνου – Η ακρίβεια</w:t>
      </w:r>
    </w:p>
    <w:p w:rsidR="00781871" w:rsidRDefault="002A3468">
      <w:pPr>
        <w:pStyle w:val="Standard"/>
        <w:numPr>
          <w:ilvl w:val="0"/>
          <w:numId w:val="1"/>
        </w:numPr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Φ.Ε.3   Μετρήσεις μάζας – Τα διαγράμματα</w:t>
      </w:r>
    </w:p>
    <w:p w:rsidR="00781871" w:rsidRDefault="002A3468">
      <w:pPr>
        <w:pStyle w:val="Standard"/>
        <w:numPr>
          <w:ilvl w:val="0"/>
          <w:numId w:val="1"/>
        </w:numPr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Φύλλο εργασίας πυκνότητας</w:t>
      </w:r>
      <w:r>
        <w:rPr>
          <w:color w:val="000000"/>
          <w:sz w:val="32"/>
          <w:szCs w:val="32"/>
        </w:rPr>
        <w:t xml:space="preserve"> ( δεν υπάρχει στο βιβλίο )</w:t>
      </w:r>
    </w:p>
    <w:p w:rsidR="00781871" w:rsidRDefault="00781871">
      <w:pPr>
        <w:pStyle w:val="Standard"/>
        <w:rPr>
          <w:rFonts w:hint="eastAsia"/>
          <w:color w:val="000000"/>
          <w:sz w:val="32"/>
          <w:szCs w:val="32"/>
        </w:rPr>
      </w:pPr>
    </w:p>
    <w:p w:rsidR="00781871" w:rsidRDefault="00781871">
      <w:pPr>
        <w:pStyle w:val="Standard"/>
        <w:jc w:val="center"/>
        <w:rPr>
          <w:rFonts w:hint="eastAsia"/>
          <w:color w:val="000000"/>
          <w:sz w:val="32"/>
          <w:szCs w:val="32"/>
          <w:u w:val="single"/>
        </w:rPr>
      </w:pPr>
    </w:p>
    <w:p w:rsidR="00781871" w:rsidRDefault="002A3468">
      <w:pPr>
        <w:pStyle w:val="Standard"/>
        <w:jc w:val="righ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Ο καθηγητής</w:t>
      </w:r>
    </w:p>
    <w:p w:rsidR="00781871" w:rsidRDefault="002A3468">
      <w:pPr>
        <w:pStyle w:val="Standard"/>
        <w:jc w:val="right"/>
        <w:rPr>
          <w:rFonts w:hint="eastAsia"/>
        </w:rPr>
      </w:pPr>
      <w:r>
        <w:rPr>
          <w:rStyle w:val="a0"/>
          <w:color w:val="000000"/>
          <w:sz w:val="32"/>
          <w:szCs w:val="32"/>
        </w:rPr>
        <w:t>Μπουχάγιαρ Σπυρίδων</w:t>
      </w:r>
    </w:p>
    <w:sectPr w:rsidR="007818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346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A34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34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A34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B0E94"/>
    <w:multiLevelType w:val="multilevel"/>
    <w:tmpl w:val="024431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1871"/>
    <w:rsid w:val="002A3468"/>
    <w:rsid w:val="007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F5E73FA-239E-4FB1-98B6-8F3A030C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a1">
    <w:name w:val="Λίστα"/>
    <w:basedOn w:val="Textbody"/>
  </w:style>
  <w:style w:type="paragraph" w:customStyle="1" w:styleId="a2">
    <w:name w:val="Λεζάντα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2025-05-24T14:22:00Z</dcterms:created>
  <dcterms:modified xsi:type="dcterms:W3CDTF">2025-05-24T14:22:00Z</dcterms:modified>
</cp:coreProperties>
</file>